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4B18" w:rsidRDefault="00011A3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D6A6FD" wp14:editId="56D120F5">
                <wp:simplePos x="0" y="0"/>
                <wp:positionH relativeFrom="column">
                  <wp:posOffset>5749290</wp:posOffset>
                </wp:positionH>
                <wp:positionV relativeFrom="paragraph">
                  <wp:posOffset>2524366</wp:posOffset>
                </wp:positionV>
                <wp:extent cx="3586480" cy="3169508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6480" cy="31695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11A34" w:rsidRPr="009F0A63" w:rsidRDefault="00011A34" w:rsidP="00011A34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center"/>
                              <w:textAlignment w:val="center"/>
                              <w:rPr>
                                <w:rFonts w:ascii="Georgia" w:hAnsi="Georgia" w:cs="Georgia"/>
                                <w:i/>
                                <w:iCs/>
                                <w:color w:val="626469"/>
                                <w:sz w:val="20"/>
                                <w:szCs w:val="20"/>
                              </w:rPr>
                            </w:pPr>
                            <w:bookmarkStart w:id="0" w:name="_GoBack"/>
                            <w:r w:rsidRPr="009F0A63">
                              <w:rPr>
                                <w:rFonts w:ascii="Georgia" w:hAnsi="Georgia" w:cs="Georgia"/>
                                <w:i/>
                                <w:iCs/>
                                <w:color w:val="626469"/>
                                <w:sz w:val="20"/>
                                <w:szCs w:val="20"/>
                              </w:rPr>
                              <w:t>President &amp; Mrs. Ray L. Watts</w:t>
                            </w:r>
                            <w:r w:rsidRPr="009F0A63">
                              <w:rPr>
                                <w:rFonts w:ascii="Georgia" w:hAnsi="Georgia" w:cs="Georgia"/>
                                <w:i/>
                                <w:iCs/>
                                <w:color w:val="626469"/>
                                <w:sz w:val="20"/>
                                <w:szCs w:val="20"/>
                              </w:rPr>
                              <w:br/>
                              <w:t xml:space="preserve">The University </w:t>
                            </w:r>
                            <w:r>
                              <w:rPr>
                                <w:rFonts w:ascii="Georgia" w:hAnsi="Georgia" w:cs="Georgia"/>
                                <w:i/>
                                <w:iCs/>
                                <w:color w:val="626469"/>
                                <w:sz w:val="20"/>
                                <w:szCs w:val="20"/>
                              </w:rPr>
                              <w:t>of</w:t>
                            </w:r>
                            <w:r w:rsidRPr="009F0A63">
                              <w:rPr>
                                <w:rFonts w:ascii="Georgia" w:hAnsi="Georgia" w:cs="Georgia"/>
                                <w:i/>
                                <w:iCs/>
                                <w:color w:val="626469"/>
                                <w:sz w:val="20"/>
                                <w:szCs w:val="20"/>
                              </w:rPr>
                              <w:t xml:space="preserve"> Alabama At Birmingham</w:t>
                            </w:r>
                            <w:r w:rsidRPr="009F0A63">
                              <w:rPr>
                                <w:rFonts w:ascii="Georgia" w:hAnsi="Georgia" w:cs="Georgia"/>
                                <w:i/>
                                <w:iCs/>
                                <w:color w:val="626469"/>
                                <w:sz w:val="20"/>
                                <w:szCs w:val="20"/>
                              </w:rPr>
                              <w:br/>
                              <w:t>invite you to attend</w:t>
                            </w:r>
                          </w:p>
                          <w:p w:rsidR="00011A34" w:rsidRPr="009F0A63" w:rsidRDefault="00011A34" w:rsidP="00011A34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center"/>
                              <w:textAlignment w:val="center"/>
                              <w:rPr>
                                <w:rFonts w:ascii="Georgia" w:hAnsi="Georgia" w:cs="Georgia"/>
                                <w:i/>
                                <w:iCs/>
                                <w:color w:val="626469"/>
                                <w:sz w:val="20"/>
                                <w:szCs w:val="20"/>
                              </w:rPr>
                            </w:pPr>
                          </w:p>
                          <w:p w:rsidR="00011A34" w:rsidRPr="009F0A63" w:rsidRDefault="00011A34" w:rsidP="00011A34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center"/>
                              <w:textAlignment w:val="center"/>
                              <w:rPr>
                                <w:rFonts w:ascii="Arial" w:hAnsi="Arial" w:cs="Arial"/>
                                <w:b/>
                                <w:bCs/>
                                <w:color w:val="2A5135"/>
                                <w:spacing w:val="13"/>
                                <w:sz w:val="26"/>
                                <w:szCs w:val="26"/>
                              </w:rPr>
                            </w:pPr>
                            <w:r w:rsidRPr="009F0A63">
                              <w:rPr>
                                <w:rFonts w:ascii="Arial" w:hAnsi="Arial" w:cs="Arial"/>
                                <w:b/>
                                <w:bCs/>
                                <w:color w:val="2A5135"/>
                                <w:spacing w:val="13"/>
                                <w:sz w:val="26"/>
                                <w:szCs w:val="26"/>
                              </w:rPr>
                              <w:t>A DONOR APPRECIATION RECEPTION</w:t>
                            </w:r>
                          </w:p>
                          <w:p w:rsidR="00011A34" w:rsidRPr="009F0A63" w:rsidRDefault="00011A34" w:rsidP="00011A34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center"/>
                              <w:textAlignment w:val="center"/>
                              <w:rPr>
                                <w:rFonts w:ascii="Georgia" w:hAnsi="Georgia" w:cs="Georgia"/>
                                <w:i/>
                                <w:iCs/>
                                <w:color w:val="626469"/>
                                <w:sz w:val="20"/>
                                <w:szCs w:val="20"/>
                              </w:rPr>
                            </w:pPr>
                          </w:p>
                          <w:p w:rsidR="00011A34" w:rsidRPr="009F0A63" w:rsidRDefault="00011A34" w:rsidP="00011A34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center"/>
                              <w:textAlignment w:val="center"/>
                              <w:rPr>
                                <w:rFonts w:ascii="Georgia" w:hAnsi="Georgia" w:cs="Georgia"/>
                                <w:i/>
                                <w:iCs/>
                                <w:color w:val="626469"/>
                                <w:sz w:val="20"/>
                                <w:szCs w:val="20"/>
                              </w:rPr>
                            </w:pPr>
                            <w:r w:rsidRPr="009F0A63">
                              <w:rPr>
                                <w:rFonts w:ascii="Georgia" w:hAnsi="Georgia" w:cs="Georgia"/>
                                <w:i/>
                                <w:iCs/>
                                <w:color w:val="626469"/>
                                <w:sz w:val="20"/>
                                <w:szCs w:val="20"/>
                              </w:rPr>
                              <w:t xml:space="preserve">To thank you for your generous support of </w:t>
                            </w:r>
                            <w:r w:rsidRPr="009F0A63">
                              <w:rPr>
                                <w:rFonts w:ascii="Georgia" w:hAnsi="Georgia" w:cs="Georgia"/>
                                <w:i/>
                                <w:iCs/>
                                <w:color w:val="626469"/>
                                <w:sz w:val="20"/>
                                <w:szCs w:val="20"/>
                              </w:rPr>
                              <w:br/>
                              <w:t>The University of Alabama at Birmingham</w:t>
                            </w:r>
                          </w:p>
                          <w:p w:rsidR="00011A34" w:rsidRPr="009F0A63" w:rsidRDefault="00011A34" w:rsidP="00011A34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center"/>
                              <w:textAlignment w:val="center"/>
                              <w:rPr>
                                <w:rFonts w:ascii="Georgia" w:hAnsi="Georgia" w:cs="Georgia"/>
                                <w:i/>
                                <w:iCs/>
                                <w:color w:val="626469"/>
                                <w:sz w:val="20"/>
                                <w:szCs w:val="20"/>
                              </w:rPr>
                            </w:pPr>
                          </w:p>
                          <w:p w:rsidR="00011A34" w:rsidRPr="009F0A63" w:rsidRDefault="00011A34" w:rsidP="00011A34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center"/>
                              <w:textAlignment w:val="center"/>
                              <w:rPr>
                                <w:rFonts w:ascii="Georgia" w:hAnsi="Georgia" w:cs="Georgia"/>
                                <w:i/>
                                <w:iCs/>
                                <w:color w:val="626469"/>
                                <w:sz w:val="20"/>
                                <w:szCs w:val="20"/>
                              </w:rPr>
                            </w:pPr>
                            <w:r w:rsidRPr="009F0A63">
                              <w:rPr>
                                <w:rFonts w:ascii="Georgia" w:hAnsi="Georgia" w:cs="Georgia"/>
                                <w:i/>
                                <w:iCs/>
                                <w:color w:val="626469"/>
                                <w:sz w:val="20"/>
                                <w:szCs w:val="20"/>
                              </w:rPr>
                              <w:t>Wednesday, November 29, 2018</w:t>
                            </w:r>
                          </w:p>
                          <w:p w:rsidR="00011A34" w:rsidRPr="009F0A63" w:rsidRDefault="00011A34" w:rsidP="00011A34">
                            <w:pPr>
                              <w:autoSpaceDE w:val="0"/>
                              <w:autoSpaceDN w:val="0"/>
                              <w:adjustRightInd w:val="0"/>
                              <w:spacing w:after="90" w:line="288" w:lineRule="auto"/>
                              <w:jc w:val="center"/>
                              <w:textAlignment w:val="center"/>
                              <w:rPr>
                                <w:rFonts w:ascii="Georgia" w:hAnsi="Georgia" w:cs="Georgia"/>
                                <w:i/>
                                <w:iCs/>
                                <w:color w:val="626469"/>
                                <w:sz w:val="20"/>
                                <w:szCs w:val="20"/>
                              </w:rPr>
                            </w:pPr>
                            <w:r w:rsidRPr="009F0A63">
                              <w:rPr>
                                <w:rFonts w:ascii="Georgia" w:hAnsi="Georgia" w:cs="Georgia"/>
                                <w:i/>
                                <w:iCs/>
                                <w:color w:val="626469"/>
                                <w:sz w:val="20"/>
                                <w:szCs w:val="20"/>
                              </w:rPr>
                              <w:t>6:00 pm - 8:00 pm</w:t>
                            </w:r>
                          </w:p>
                          <w:p w:rsidR="00011A34" w:rsidRPr="009F0A63" w:rsidRDefault="00011A34" w:rsidP="00011A34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center"/>
                              <w:textAlignment w:val="center"/>
                              <w:rPr>
                                <w:rFonts w:ascii="Georgia" w:hAnsi="Georgia" w:cs="Georgia"/>
                                <w:i/>
                                <w:iCs/>
                                <w:color w:val="626469"/>
                                <w:sz w:val="20"/>
                                <w:szCs w:val="20"/>
                              </w:rPr>
                            </w:pPr>
                            <w:r w:rsidRPr="009F0A63">
                              <w:rPr>
                                <w:rFonts w:ascii="Georgia" w:hAnsi="Georgia" w:cs="Georgia"/>
                                <w:i/>
                                <w:iCs/>
                                <w:color w:val="626469"/>
                                <w:sz w:val="20"/>
                                <w:szCs w:val="20"/>
                              </w:rPr>
                              <w:t>UAB Woodward House</w:t>
                            </w:r>
                          </w:p>
                          <w:p w:rsidR="00011A34" w:rsidRPr="009F0A63" w:rsidRDefault="00011A34" w:rsidP="00011A34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center"/>
                              <w:textAlignment w:val="center"/>
                              <w:rPr>
                                <w:rFonts w:ascii="Arial" w:hAnsi="Arial" w:cs="Arial"/>
                                <w:color w:val="626469"/>
                                <w:sz w:val="20"/>
                                <w:szCs w:val="20"/>
                              </w:rPr>
                            </w:pPr>
                            <w:r w:rsidRPr="009F0A63">
                              <w:rPr>
                                <w:rFonts w:ascii="Georgia" w:hAnsi="Georgia" w:cs="Georgia"/>
                                <w:i/>
                                <w:iCs/>
                                <w:color w:val="626469"/>
                                <w:sz w:val="20"/>
                                <w:szCs w:val="20"/>
                              </w:rPr>
                              <w:t>4101 Altamont Road</w:t>
                            </w:r>
                          </w:p>
                          <w:p w:rsidR="00011A34" w:rsidRPr="009F0A63" w:rsidRDefault="00011A34" w:rsidP="00011A34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center"/>
                              <w:textAlignment w:val="center"/>
                              <w:rPr>
                                <w:rFonts w:ascii="Georgia" w:hAnsi="Georgia" w:cs="Georgia"/>
                                <w:i/>
                                <w:iCs/>
                                <w:color w:val="626469"/>
                                <w:sz w:val="20"/>
                                <w:szCs w:val="20"/>
                              </w:rPr>
                            </w:pPr>
                          </w:p>
                          <w:p w:rsidR="00011A34" w:rsidRPr="009F0A63" w:rsidRDefault="00011A34" w:rsidP="00011A34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center"/>
                              <w:textAlignment w:val="center"/>
                              <w:rPr>
                                <w:rFonts w:ascii="Georgia" w:hAnsi="Georgia" w:cs="Georgia"/>
                                <w:i/>
                                <w:iCs/>
                                <w:color w:val="626469"/>
                                <w:sz w:val="20"/>
                                <w:szCs w:val="20"/>
                              </w:rPr>
                            </w:pPr>
                            <w:r w:rsidRPr="009F0A63">
                              <w:rPr>
                                <w:rFonts w:ascii="Georgia" w:hAnsi="Georgia" w:cs="Georgia"/>
                                <w:i/>
                                <w:iCs/>
                                <w:color w:val="626469"/>
                                <w:sz w:val="20"/>
                                <w:szCs w:val="20"/>
                              </w:rPr>
                              <w:t xml:space="preserve">Please reply to 205.975.0756 </w:t>
                            </w:r>
                          </w:p>
                          <w:p w:rsidR="00011A34" w:rsidRPr="00A90F96" w:rsidRDefault="00011A34" w:rsidP="00011A34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center"/>
                              <w:textAlignment w:val="center"/>
                              <w:rPr>
                                <w:rFonts w:ascii="Georgia" w:hAnsi="Georgia" w:cs="Georgia"/>
                                <w:i/>
                                <w:iCs/>
                                <w:color w:val="62646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eorgia" w:hAnsi="Georgia" w:cs="Georgia"/>
                                <w:i/>
                                <w:iCs/>
                                <w:color w:val="626469"/>
                                <w:sz w:val="20"/>
                                <w:szCs w:val="20"/>
                              </w:rPr>
                              <w:t>or uabevents@uab.edu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D6A6F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52.7pt;margin-top:198.75pt;width:282.4pt;height:249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" filled="f" stroked="f" strokeweight=".5pt">
                <v:textbox>
                  <w:txbxContent>
                    <w:p w:rsidR="00011A34" w:rsidRPr="009F0A63" w:rsidRDefault="00011A34" w:rsidP="00011A34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jc w:val="center"/>
                        <w:textAlignment w:val="center"/>
                        <w:rPr>
                          <w:rFonts w:ascii="Georgia" w:hAnsi="Georgia" w:cs="Georgia"/>
                          <w:i/>
                          <w:iCs/>
                          <w:color w:val="626469"/>
                          <w:sz w:val="20"/>
                          <w:szCs w:val="20"/>
                        </w:rPr>
                      </w:pPr>
                      <w:bookmarkStart w:id="1" w:name="_GoBack"/>
                      <w:r w:rsidRPr="009F0A63">
                        <w:rPr>
                          <w:rFonts w:ascii="Georgia" w:hAnsi="Georgia" w:cs="Georgia"/>
                          <w:i/>
                          <w:iCs/>
                          <w:color w:val="626469"/>
                          <w:sz w:val="20"/>
                          <w:szCs w:val="20"/>
                        </w:rPr>
                        <w:t>President &amp; Mrs. Ray L. Watts</w:t>
                      </w:r>
                      <w:r w:rsidRPr="009F0A63">
                        <w:rPr>
                          <w:rFonts w:ascii="Georgia" w:hAnsi="Georgia" w:cs="Georgia"/>
                          <w:i/>
                          <w:iCs/>
                          <w:color w:val="626469"/>
                          <w:sz w:val="20"/>
                          <w:szCs w:val="20"/>
                        </w:rPr>
                        <w:br/>
                        <w:t xml:space="preserve">The University </w:t>
                      </w:r>
                      <w:r>
                        <w:rPr>
                          <w:rFonts w:ascii="Georgia" w:hAnsi="Georgia" w:cs="Georgia"/>
                          <w:i/>
                          <w:iCs/>
                          <w:color w:val="626469"/>
                          <w:sz w:val="20"/>
                          <w:szCs w:val="20"/>
                        </w:rPr>
                        <w:t>of</w:t>
                      </w:r>
                      <w:r w:rsidRPr="009F0A63">
                        <w:rPr>
                          <w:rFonts w:ascii="Georgia" w:hAnsi="Georgia" w:cs="Georgia"/>
                          <w:i/>
                          <w:iCs/>
                          <w:color w:val="626469"/>
                          <w:sz w:val="20"/>
                          <w:szCs w:val="20"/>
                        </w:rPr>
                        <w:t xml:space="preserve"> Alabama At Birmingham</w:t>
                      </w:r>
                      <w:r w:rsidRPr="009F0A63">
                        <w:rPr>
                          <w:rFonts w:ascii="Georgia" w:hAnsi="Georgia" w:cs="Georgia"/>
                          <w:i/>
                          <w:iCs/>
                          <w:color w:val="626469"/>
                          <w:sz w:val="20"/>
                          <w:szCs w:val="20"/>
                        </w:rPr>
                        <w:br/>
                        <w:t>invite you to attend</w:t>
                      </w:r>
                    </w:p>
                    <w:p w:rsidR="00011A34" w:rsidRPr="009F0A63" w:rsidRDefault="00011A34" w:rsidP="00011A34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jc w:val="center"/>
                        <w:textAlignment w:val="center"/>
                        <w:rPr>
                          <w:rFonts w:ascii="Georgia" w:hAnsi="Georgia" w:cs="Georgia"/>
                          <w:i/>
                          <w:iCs/>
                          <w:color w:val="626469"/>
                          <w:sz w:val="20"/>
                          <w:szCs w:val="20"/>
                        </w:rPr>
                      </w:pPr>
                    </w:p>
                    <w:p w:rsidR="00011A34" w:rsidRPr="009F0A63" w:rsidRDefault="00011A34" w:rsidP="00011A34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jc w:val="center"/>
                        <w:textAlignment w:val="center"/>
                        <w:rPr>
                          <w:rFonts w:ascii="Arial" w:hAnsi="Arial" w:cs="Arial"/>
                          <w:b/>
                          <w:bCs/>
                          <w:color w:val="2A5135"/>
                          <w:spacing w:val="13"/>
                          <w:sz w:val="26"/>
                          <w:szCs w:val="26"/>
                        </w:rPr>
                      </w:pPr>
                      <w:r w:rsidRPr="009F0A63">
                        <w:rPr>
                          <w:rFonts w:ascii="Arial" w:hAnsi="Arial" w:cs="Arial"/>
                          <w:b/>
                          <w:bCs/>
                          <w:color w:val="2A5135"/>
                          <w:spacing w:val="13"/>
                          <w:sz w:val="26"/>
                          <w:szCs w:val="26"/>
                        </w:rPr>
                        <w:t>A DONOR APPRECIATION RECEPTION</w:t>
                      </w:r>
                    </w:p>
                    <w:p w:rsidR="00011A34" w:rsidRPr="009F0A63" w:rsidRDefault="00011A34" w:rsidP="00011A34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jc w:val="center"/>
                        <w:textAlignment w:val="center"/>
                        <w:rPr>
                          <w:rFonts w:ascii="Georgia" w:hAnsi="Georgia" w:cs="Georgia"/>
                          <w:i/>
                          <w:iCs/>
                          <w:color w:val="626469"/>
                          <w:sz w:val="20"/>
                          <w:szCs w:val="20"/>
                        </w:rPr>
                      </w:pPr>
                    </w:p>
                    <w:p w:rsidR="00011A34" w:rsidRPr="009F0A63" w:rsidRDefault="00011A34" w:rsidP="00011A34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jc w:val="center"/>
                        <w:textAlignment w:val="center"/>
                        <w:rPr>
                          <w:rFonts w:ascii="Georgia" w:hAnsi="Georgia" w:cs="Georgia"/>
                          <w:i/>
                          <w:iCs/>
                          <w:color w:val="626469"/>
                          <w:sz w:val="20"/>
                          <w:szCs w:val="20"/>
                        </w:rPr>
                      </w:pPr>
                      <w:r w:rsidRPr="009F0A63">
                        <w:rPr>
                          <w:rFonts w:ascii="Georgia" w:hAnsi="Georgia" w:cs="Georgia"/>
                          <w:i/>
                          <w:iCs/>
                          <w:color w:val="626469"/>
                          <w:sz w:val="20"/>
                          <w:szCs w:val="20"/>
                        </w:rPr>
                        <w:t xml:space="preserve">To thank you for your generous support of </w:t>
                      </w:r>
                      <w:r w:rsidRPr="009F0A63">
                        <w:rPr>
                          <w:rFonts w:ascii="Georgia" w:hAnsi="Georgia" w:cs="Georgia"/>
                          <w:i/>
                          <w:iCs/>
                          <w:color w:val="626469"/>
                          <w:sz w:val="20"/>
                          <w:szCs w:val="20"/>
                        </w:rPr>
                        <w:br/>
                        <w:t>The University of Alabama at Birmingham</w:t>
                      </w:r>
                    </w:p>
                    <w:p w:rsidR="00011A34" w:rsidRPr="009F0A63" w:rsidRDefault="00011A34" w:rsidP="00011A34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jc w:val="center"/>
                        <w:textAlignment w:val="center"/>
                        <w:rPr>
                          <w:rFonts w:ascii="Georgia" w:hAnsi="Georgia" w:cs="Georgia"/>
                          <w:i/>
                          <w:iCs/>
                          <w:color w:val="626469"/>
                          <w:sz w:val="20"/>
                          <w:szCs w:val="20"/>
                        </w:rPr>
                      </w:pPr>
                    </w:p>
                    <w:p w:rsidR="00011A34" w:rsidRPr="009F0A63" w:rsidRDefault="00011A34" w:rsidP="00011A34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jc w:val="center"/>
                        <w:textAlignment w:val="center"/>
                        <w:rPr>
                          <w:rFonts w:ascii="Georgia" w:hAnsi="Georgia" w:cs="Georgia"/>
                          <w:i/>
                          <w:iCs/>
                          <w:color w:val="626469"/>
                          <w:sz w:val="20"/>
                          <w:szCs w:val="20"/>
                        </w:rPr>
                      </w:pPr>
                      <w:r w:rsidRPr="009F0A63">
                        <w:rPr>
                          <w:rFonts w:ascii="Georgia" w:hAnsi="Georgia" w:cs="Georgia"/>
                          <w:i/>
                          <w:iCs/>
                          <w:color w:val="626469"/>
                          <w:sz w:val="20"/>
                          <w:szCs w:val="20"/>
                        </w:rPr>
                        <w:t>Wednesday, November 29, 2018</w:t>
                      </w:r>
                    </w:p>
                    <w:p w:rsidR="00011A34" w:rsidRPr="009F0A63" w:rsidRDefault="00011A34" w:rsidP="00011A34">
                      <w:pPr>
                        <w:autoSpaceDE w:val="0"/>
                        <w:autoSpaceDN w:val="0"/>
                        <w:adjustRightInd w:val="0"/>
                        <w:spacing w:after="90" w:line="288" w:lineRule="auto"/>
                        <w:jc w:val="center"/>
                        <w:textAlignment w:val="center"/>
                        <w:rPr>
                          <w:rFonts w:ascii="Georgia" w:hAnsi="Georgia" w:cs="Georgia"/>
                          <w:i/>
                          <w:iCs/>
                          <w:color w:val="626469"/>
                          <w:sz w:val="20"/>
                          <w:szCs w:val="20"/>
                        </w:rPr>
                      </w:pPr>
                      <w:r w:rsidRPr="009F0A63">
                        <w:rPr>
                          <w:rFonts w:ascii="Georgia" w:hAnsi="Georgia" w:cs="Georgia"/>
                          <w:i/>
                          <w:iCs/>
                          <w:color w:val="626469"/>
                          <w:sz w:val="20"/>
                          <w:szCs w:val="20"/>
                        </w:rPr>
                        <w:t>6:00 pm - 8:00 pm</w:t>
                      </w:r>
                    </w:p>
                    <w:p w:rsidR="00011A34" w:rsidRPr="009F0A63" w:rsidRDefault="00011A34" w:rsidP="00011A34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jc w:val="center"/>
                        <w:textAlignment w:val="center"/>
                        <w:rPr>
                          <w:rFonts w:ascii="Georgia" w:hAnsi="Georgia" w:cs="Georgia"/>
                          <w:i/>
                          <w:iCs/>
                          <w:color w:val="626469"/>
                          <w:sz w:val="20"/>
                          <w:szCs w:val="20"/>
                        </w:rPr>
                      </w:pPr>
                      <w:r w:rsidRPr="009F0A63">
                        <w:rPr>
                          <w:rFonts w:ascii="Georgia" w:hAnsi="Georgia" w:cs="Georgia"/>
                          <w:i/>
                          <w:iCs/>
                          <w:color w:val="626469"/>
                          <w:sz w:val="20"/>
                          <w:szCs w:val="20"/>
                        </w:rPr>
                        <w:t>UAB Woodward House</w:t>
                      </w:r>
                    </w:p>
                    <w:p w:rsidR="00011A34" w:rsidRPr="009F0A63" w:rsidRDefault="00011A34" w:rsidP="00011A34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jc w:val="center"/>
                        <w:textAlignment w:val="center"/>
                        <w:rPr>
                          <w:rFonts w:ascii="Arial" w:hAnsi="Arial" w:cs="Arial"/>
                          <w:color w:val="626469"/>
                          <w:sz w:val="20"/>
                          <w:szCs w:val="20"/>
                        </w:rPr>
                      </w:pPr>
                      <w:r w:rsidRPr="009F0A63">
                        <w:rPr>
                          <w:rFonts w:ascii="Georgia" w:hAnsi="Georgia" w:cs="Georgia"/>
                          <w:i/>
                          <w:iCs/>
                          <w:color w:val="626469"/>
                          <w:sz w:val="20"/>
                          <w:szCs w:val="20"/>
                        </w:rPr>
                        <w:t>4101 Altamont Road</w:t>
                      </w:r>
                    </w:p>
                    <w:p w:rsidR="00011A34" w:rsidRPr="009F0A63" w:rsidRDefault="00011A34" w:rsidP="00011A34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jc w:val="center"/>
                        <w:textAlignment w:val="center"/>
                        <w:rPr>
                          <w:rFonts w:ascii="Georgia" w:hAnsi="Georgia" w:cs="Georgia"/>
                          <w:i/>
                          <w:iCs/>
                          <w:color w:val="626469"/>
                          <w:sz w:val="20"/>
                          <w:szCs w:val="20"/>
                        </w:rPr>
                      </w:pPr>
                    </w:p>
                    <w:p w:rsidR="00011A34" w:rsidRPr="009F0A63" w:rsidRDefault="00011A34" w:rsidP="00011A34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jc w:val="center"/>
                        <w:textAlignment w:val="center"/>
                        <w:rPr>
                          <w:rFonts w:ascii="Georgia" w:hAnsi="Georgia" w:cs="Georgia"/>
                          <w:i/>
                          <w:iCs/>
                          <w:color w:val="626469"/>
                          <w:sz w:val="20"/>
                          <w:szCs w:val="20"/>
                        </w:rPr>
                      </w:pPr>
                      <w:r w:rsidRPr="009F0A63">
                        <w:rPr>
                          <w:rFonts w:ascii="Georgia" w:hAnsi="Georgia" w:cs="Georgia"/>
                          <w:i/>
                          <w:iCs/>
                          <w:color w:val="626469"/>
                          <w:sz w:val="20"/>
                          <w:szCs w:val="20"/>
                        </w:rPr>
                        <w:t xml:space="preserve">Please reply to 205.975.0756 </w:t>
                      </w:r>
                    </w:p>
                    <w:p w:rsidR="00011A34" w:rsidRPr="00A90F96" w:rsidRDefault="00011A34" w:rsidP="00011A34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jc w:val="center"/>
                        <w:textAlignment w:val="center"/>
                        <w:rPr>
                          <w:rFonts w:ascii="Georgia" w:hAnsi="Georgia" w:cs="Georgia"/>
                          <w:i/>
                          <w:iCs/>
                          <w:color w:val="626469"/>
                          <w:sz w:val="20"/>
                          <w:szCs w:val="20"/>
                        </w:rPr>
                      </w:pPr>
                      <w:r>
                        <w:rPr>
                          <w:rFonts w:ascii="Georgia" w:hAnsi="Georgia" w:cs="Georgia"/>
                          <w:i/>
                          <w:iCs/>
                          <w:color w:val="626469"/>
                          <w:sz w:val="20"/>
                          <w:szCs w:val="20"/>
                        </w:rPr>
                        <w:t>or uabevents@uab.edu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EA4A2C" wp14:editId="4A2C346E">
                <wp:simplePos x="0" y="0"/>
                <wp:positionH relativeFrom="column">
                  <wp:posOffset>735227</wp:posOffset>
                </wp:positionH>
                <wp:positionV relativeFrom="paragraph">
                  <wp:posOffset>2526958</wp:posOffset>
                </wp:positionV>
                <wp:extent cx="3586480" cy="3169508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6480" cy="31695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11A34" w:rsidRPr="009F0A63" w:rsidRDefault="00011A34" w:rsidP="00011A34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center"/>
                              <w:textAlignment w:val="center"/>
                              <w:rPr>
                                <w:rFonts w:ascii="Georgia" w:hAnsi="Georgia" w:cs="Georgia"/>
                                <w:i/>
                                <w:iCs/>
                                <w:color w:val="626469"/>
                                <w:sz w:val="20"/>
                                <w:szCs w:val="20"/>
                              </w:rPr>
                            </w:pPr>
                            <w:r w:rsidRPr="009F0A63">
                              <w:rPr>
                                <w:rFonts w:ascii="Georgia" w:hAnsi="Georgia" w:cs="Georgia"/>
                                <w:i/>
                                <w:iCs/>
                                <w:color w:val="626469"/>
                                <w:sz w:val="20"/>
                                <w:szCs w:val="20"/>
                              </w:rPr>
                              <w:t>President &amp; Mrs. Ray L. Watts</w:t>
                            </w:r>
                            <w:r w:rsidRPr="009F0A63">
                              <w:rPr>
                                <w:rFonts w:ascii="Georgia" w:hAnsi="Georgia" w:cs="Georgia"/>
                                <w:i/>
                                <w:iCs/>
                                <w:color w:val="626469"/>
                                <w:sz w:val="20"/>
                                <w:szCs w:val="20"/>
                              </w:rPr>
                              <w:br/>
                              <w:t xml:space="preserve">The University </w:t>
                            </w:r>
                            <w:r>
                              <w:rPr>
                                <w:rFonts w:ascii="Georgia" w:hAnsi="Georgia" w:cs="Georgia"/>
                                <w:i/>
                                <w:iCs/>
                                <w:color w:val="626469"/>
                                <w:sz w:val="20"/>
                                <w:szCs w:val="20"/>
                              </w:rPr>
                              <w:t>of</w:t>
                            </w:r>
                            <w:r w:rsidRPr="009F0A63">
                              <w:rPr>
                                <w:rFonts w:ascii="Georgia" w:hAnsi="Georgia" w:cs="Georgia"/>
                                <w:i/>
                                <w:iCs/>
                                <w:color w:val="626469"/>
                                <w:sz w:val="20"/>
                                <w:szCs w:val="20"/>
                              </w:rPr>
                              <w:t xml:space="preserve"> Alabama At Birmingham</w:t>
                            </w:r>
                            <w:r w:rsidRPr="009F0A63">
                              <w:rPr>
                                <w:rFonts w:ascii="Georgia" w:hAnsi="Georgia" w:cs="Georgia"/>
                                <w:i/>
                                <w:iCs/>
                                <w:color w:val="626469"/>
                                <w:sz w:val="20"/>
                                <w:szCs w:val="20"/>
                              </w:rPr>
                              <w:br/>
                              <w:t>invite you to attend</w:t>
                            </w:r>
                          </w:p>
                          <w:p w:rsidR="00011A34" w:rsidRPr="009F0A63" w:rsidRDefault="00011A34" w:rsidP="00011A34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center"/>
                              <w:textAlignment w:val="center"/>
                              <w:rPr>
                                <w:rFonts w:ascii="Georgia" w:hAnsi="Georgia" w:cs="Georgia"/>
                                <w:i/>
                                <w:iCs/>
                                <w:color w:val="626469"/>
                                <w:sz w:val="20"/>
                                <w:szCs w:val="20"/>
                              </w:rPr>
                            </w:pPr>
                          </w:p>
                          <w:p w:rsidR="00011A34" w:rsidRPr="009F0A63" w:rsidRDefault="00011A34" w:rsidP="00011A34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center"/>
                              <w:textAlignment w:val="center"/>
                              <w:rPr>
                                <w:rFonts w:ascii="Arial" w:hAnsi="Arial" w:cs="Arial"/>
                                <w:b/>
                                <w:bCs/>
                                <w:color w:val="2A5135"/>
                                <w:spacing w:val="13"/>
                                <w:sz w:val="26"/>
                                <w:szCs w:val="26"/>
                              </w:rPr>
                            </w:pPr>
                            <w:r w:rsidRPr="009F0A63">
                              <w:rPr>
                                <w:rFonts w:ascii="Arial" w:hAnsi="Arial" w:cs="Arial"/>
                                <w:b/>
                                <w:bCs/>
                                <w:color w:val="2A5135"/>
                                <w:spacing w:val="13"/>
                                <w:sz w:val="26"/>
                                <w:szCs w:val="26"/>
                              </w:rPr>
                              <w:t>A DONOR APPRECIATION RECEPTION</w:t>
                            </w:r>
                          </w:p>
                          <w:p w:rsidR="00011A34" w:rsidRPr="009F0A63" w:rsidRDefault="00011A34" w:rsidP="00011A34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center"/>
                              <w:textAlignment w:val="center"/>
                              <w:rPr>
                                <w:rFonts w:ascii="Georgia" w:hAnsi="Georgia" w:cs="Georgia"/>
                                <w:i/>
                                <w:iCs/>
                                <w:color w:val="626469"/>
                                <w:sz w:val="20"/>
                                <w:szCs w:val="20"/>
                              </w:rPr>
                            </w:pPr>
                          </w:p>
                          <w:p w:rsidR="00011A34" w:rsidRPr="009F0A63" w:rsidRDefault="00011A34" w:rsidP="00011A34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center"/>
                              <w:textAlignment w:val="center"/>
                              <w:rPr>
                                <w:rFonts w:ascii="Georgia" w:hAnsi="Georgia" w:cs="Georgia"/>
                                <w:i/>
                                <w:iCs/>
                                <w:color w:val="626469"/>
                                <w:sz w:val="20"/>
                                <w:szCs w:val="20"/>
                              </w:rPr>
                            </w:pPr>
                            <w:r w:rsidRPr="009F0A63">
                              <w:rPr>
                                <w:rFonts w:ascii="Georgia" w:hAnsi="Georgia" w:cs="Georgia"/>
                                <w:i/>
                                <w:iCs/>
                                <w:color w:val="626469"/>
                                <w:sz w:val="20"/>
                                <w:szCs w:val="20"/>
                              </w:rPr>
                              <w:t xml:space="preserve">To thank you for your generous support of </w:t>
                            </w:r>
                            <w:r w:rsidRPr="009F0A63">
                              <w:rPr>
                                <w:rFonts w:ascii="Georgia" w:hAnsi="Georgia" w:cs="Georgia"/>
                                <w:i/>
                                <w:iCs/>
                                <w:color w:val="626469"/>
                                <w:sz w:val="20"/>
                                <w:szCs w:val="20"/>
                              </w:rPr>
                              <w:br/>
                              <w:t>The University of Alabama at Birmingham</w:t>
                            </w:r>
                          </w:p>
                          <w:p w:rsidR="00011A34" w:rsidRPr="009F0A63" w:rsidRDefault="00011A34" w:rsidP="00011A34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center"/>
                              <w:textAlignment w:val="center"/>
                              <w:rPr>
                                <w:rFonts w:ascii="Georgia" w:hAnsi="Georgia" w:cs="Georgia"/>
                                <w:i/>
                                <w:iCs/>
                                <w:color w:val="626469"/>
                                <w:sz w:val="20"/>
                                <w:szCs w:val="20"/>
                              </w:rPr>
                            </w:pPr>
                          </w:p>
                          <w:p w:rsidR="00011A34" w:rsidRPr="009F0A63" w:rsidRDefault="00011A34" w:rsidP="00011A34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center"/>
                              <w:textAlignment w:val="center"/>
                              <w:rPr>
                                <w:rFonts w:ascii="Georgia" w:hAnsi="Georgia" w:cs="Georgia"/>
                                <w:i/>
                                <w:iCs/>
                                <w:color w:val="626469"/>
                                <w:sz w:val="20"/>
                                <w:szCs w:val="20"/>
                              </w:rPr>
                            </w:pPr>
                            <w:r w:rsidRPr="009F0A63">
                              <w:rPr>
                                <w:rFonts w:ascii="Georgia" w:hAnsi="Georgia" w:cs="Georgia"/>
                                <w:i/>
                                <w:iCs/>
                                <w:color w:val="626469"/>
                                <w:sz w:val="20"/>
                                <w:szCs w:val="20"/>
                              </w:rPr>
                              <w:t>Wednesday, November 29, 2018</w:t>
                            </w:r>
                          </w:p>
                          <w:p w:rsidR="00011A34" w:rsidRPr="009F0A63" w:rsidRDefault="00011A34" w:rsidP="00011A34">
                            <w:pPr>
                              <w:autoSpaceDE w:val="0"/>
                              <w:autoSpaceDN w:val="0"/>
                              <w:adjustRightInd w:val="0"/>
                              <w:spacing w:after="90" w:line="288" w:lineRule="auto"/>
                              <w:jc w:val="center"/>
                              <w:textAlignment w:val="center"/>
                              <w:rPr>
                                <w:rFonts w:ascii="Georgia" w:hAnsi="Georgia" w:cs="Georgia"/>
                                <w:i/>
                                <w:iCs/>
                                <w:color w:val="626469"/>
                                <w:sz w:val="20"/>
                                <w:szCs w:val="20"/>
                              </w:rPr>
                            </w:pPr>
                            <w:r w:rsidRPr="009F0A63">
                              <w:rPr>
                                <w:rFonts w:ascii="Georgia" w:hAnsi="Georgia" w:cs="Georgia"/>
                                <w:i/>
                                <w:iCs/>
                                <w:color w:val="626469"/>
                                <w:sz w:val="20"/>
                                <w:szCs w:val="20"/>
                              </w:rPr>
                              <w:t>6:00 pm - 8:00 pm</w:t>
                            </w:r>
                          </w:p>
                          <w:p w:rsidR="00011A34" w:rsidRPr="009F0A63" w:rsidRDefault="00011A34" w:rsidP="00011A34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center"/>
                              <w:textAlignment w:val="center"/>
                              <w:rPr>
                                <w:rFonts w:ascii="Georgia" w:hAnsi="Georgia" w:cs="Georgia"/>
                                <w:i/>
                                <w:iCs/>
                                <w:color w:val="626469"/>
                                <w:sz w:val="20"/>
                                <w:szCs w:val="20"/>
                              </w:rPr>
                            </w:pPr>
                            <w:r w:rsidRPr="009F0A63">
                              <w:rPr>
                                <w:rFonts w:ascii="Georgia" w:hAnsi="Georgia" w:cs="Georgia"/>
                                <w:i/>
                                <w:iCs/>
                                <w:color w:val="626469"/>
                                <w:sz w:val="20"/>
                                <w:szCs w:val="20"/>
                              </w:rPr>
                              <w:t>UAB Woodward House</w:t>
                            </w:r>
                          </w:p>
                          <w:p w:rsidR="00011A34" w:rsidRPr="009F0A63" w:rsidRDefault="00011A34" w:rsidP="00011A34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center"/>
                              <w:textAlignment w:val="center"/>
                              <w:rPr>
                                <w:rFonts w:ascii="Arial" w:hAnsi="Arial" w:cs="Arial"/>
                                <w:color w:val="626469"/>
                                <w:sz w:val="20"/>
                                <w:szCs w:val="20"/>
                              </w:rPr>
                            </w:pPr>
                            <w:r w:rsidRPr="009F0A63">
                              <w:rPr>
                                <w:rFonts w:ascii="Georgia" w:hAnsi="Georgia" w:cs="Georgia"/>
                                <w:i/>
                                <w:iCs/>
                                <w:color w:val="626469"/>
                                <w:sz w:val="20"/>
                                <w:szCs w:val="20"/>
                              </w:rPr>
                              <w:t>4101 Altamont Road</w:t>
                            </w:r>
                          </w:p>
                          <w:p w:rsidR="00011A34" w:rsidRPr="009F0A63" w:rsidRDefault="00011A34" w:rsidP="00011A34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center"/>
                              <w:textAlignment w:val="center"/>
                              <w:rPr>
                                <w:rFonts w:ascii="Georgia" w:hAnsi="Georgia" w:cs="Georgia"/>
                                <w:i/>
                                <w:iCs/>
                                <w:color w:val="626469"/>
                                <w:sz w:val="20"/>
                                <w:szCs w:val="20"/>
                              </w:rPr>
                            </w:pPr>
                          </w:p>
                          <w:p w:rsidR="00011A34" w:rsidRPr="009F0A63" w:rsidRDefault="00011A34" w:rsidP="00011A34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center"/>
                              <w:textAlignment w:val="center"/>
                              <w:rPr>
                                <w:rFonts w:ascii="Georgia" w:hAnsi="Georgia" w:cs="Georgia"/>
                                <w:i/>
                                <w:iCs/>
                                <w:color w:val="626469"/>
                                <w:sz w:val="20"/>
                                <w:szCs w:val="20"/>
                              </w:rPr>
                            </w:pPr>
                            <w:r w:rsidRPr="009F0A63">
                              <w:rPr>
                                <w:rFonts w:ascii="Georgia" w:hAnsi="Georgia" w:cs="Georgia"/>
                                <w:i/>
                                <w:iCs/>
                                <w:color w:val="626469"/>
                                <w:sz w:val="20"/>
                                <w:szCs w:val="20"/>
                              </w:rPr>
                              <w:t xml:space="preserve">Please reply to 205.975.0756 </w:t>
                            </w:r>
                          </w:p>
                          <w:p w:rsidR="00011A34" w:rsidRPr="00A90F96" w:rsidRDefault="00011A34" w:rsidP="00011A34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center"/>
                              <w:textAlignment w:val="center"/>
                              <w:rPr>
                                <w:rFonts w:ascii="Georgia" w:hAnsi="Georgia" w:cs="Georgia"/>
                                <w:i/>
                                <w:iCs/>
                                <w:color w:val="62646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eorgia" w:hAnsi="Georgia" w:cs="Georgia"/>
                                <w:i/>
                                <w:iCs/>
                                <w:color w:val="626469"/>
                                <w:sz w:val="20"/>
                                <w:szCs w:val="20"/>
                              </w:rPr>
                              <w:t>or uabevents@uab.edu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EA4A2C" id="Text Box 18" o:spid="_x0000_s1027" type="#_x0000_t202" style="position:absolute;margin-left:57.9pt;margin-top:198.95pt;width:282.4pt;height:24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" filled="f" stroked="f" strokeweight=".5pt">
                <v:textbox>
                  <w:txbxContent>
                    <w:p w:rsidR="00011A34" w:rsidRPr="009F0A63" w:rsidRDefault="00011A34" w:rsidP="00011A34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jc w:val="center"/>
                        <w:textAlignment w:val="center"/>
                        <w:rPr>
                          <w:rFonts w:ascii="Georgia" w:hAnsi="Georgia" w:cs="Georgia"/>
                          <w:i/>
                          <w:iCs/>
                          <w:color w:val="626469"/>
                          <w:sz w:val="20"/>
                          <w:szCs w:val="20"/>
                        </w:rPr>
                      </w:pPr>
                      <w:r w:rsidRPr="009F0A63">
                        <w:rPr>
                          <w:rFonts w:ascii="Georgia" w:hAnsi="Georgia" w:cs="Georgia"/>
                          <w:i/>
                          <w:iCs/>
                          <w:color w:val="626469"/>
                          <w:sz w:val="20"/>
                          <w:szCs w:val="20"/>
                        </w:rPr>
                        <w:t>President &amp; Mrs. Ray L. Watts</w:t>
                      </w:r>
                      <w:r w:rsidRPr="009F0A63">
                        <w:rPr>
                          <w:rFonts w:ascii="Georgia" w:hAnsi="Georgia" w:cs="Georgia"/>
                          <w:i/>
                          <w:iCs/>
                          <w:color w:val="626469"/>
                          <w:sz w:val="20"/>
                          <w:szCs w:val="20"/>
                        </w:rPr>
                        <w:br/>
                        <w:t xml:space="preserve">The University </w:t>
                      </w:r>
                      <w:r>
                        <w:rPr>
                          <w:rFonts w:ascii="Georgia" w:hAnsi="Georgia" w:cs="Georgia"/>
                          <w:i/>
                          <w:iCs/>
                          <w:color w:val="626469"/>
                          <w:sz w:val="20"/>
                          <w:szCs w:val="20"/>
                        </w:rPr>
                        <w:t>of</w:t>
                      </w:r>
                      <w:r w:rsidRPr="009F0A63">
                        <w:rPr>
                          <w:rFonts w:ascii="Georgia" w:hAnsi="Georgia" w:cs="Georgia"/>
                          <w:i/>
                          <w:iCs/>
                          <w:color w:val="626469"/>
                          <w:sz w:val="20"/>
                          <w:szCs w:val="20"/>
                        </w:rPr>
                        <w:t xml:space="preserve"> Alabama At Birmingham</w:t>
                      </w:r>
                      <w:r w:rsidRPr="009F0A63">
                        <w:rPr>
                          <w:rFonts w:ascii="Georgia" w:hAnsi="Georgia" w:cs="Georgia"/>
                          <w:i/>
                          <w:iCs/>
                          <w:color w:val="626469"/>
                          <w:sz w:val="20"/>
                          <w:szCs w:val="20"/>
                        </w:rPr>
                        <w:br/>
                        <w:t>invite you to attend</w:t>
                      </w:r>
                    </w:p>
                    <w:p w:rsidR="00011A34" w:rsidRPr="009F0A63" w:rsidRDefault="00011A34" w:rsidP="00011A34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jc w:val="center"/>
                        <w:textAlignment w:val="center"/>
                        <w:rPr>
                          <w:rFonts w:ascii="Georgia" w:hAnsi="Georgia" w:cs="Georgia"/>
                          <w:i/>
                          <w:iCs/>
                          <w:color w:val="626469"/>
                          <w:sz w:val="20"/>
                          <w:szCs w:val="20"/>
                        </w:rPr>
                      </w:pPr>
                    </w:p>
                    <w:p w:rsidR="00011A34" w:rsidRPr="009F0A63" w:rsidRDefault="00011A34" w:rsidP="00011A34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jc w:val="center"/>
                        <w:textAlignment w:val="center"/>
                        <w:rPr>
                          <w:rFonts w:ascii="Arial" w:hAnsi="Arial" w:cs="Arial"/>
                          <w:b/>
                          <w:bCs/>
                          <w:color w:val="2A5135"/>
                          <w:spacing w:val="13"/>
                          <w:sz w:val="26"/>
                          <w:szCs w:val="26"/>
                        </w:rPr>
                      </w:pPr>
                      <w:r w:rsidRPr="009F0A63">
                        <w:rPr>
                          <w:rFonts w:ascii="Arial" w:hAnsi="Arial" w:cs="Arial"/>
                          <w:b/>
                          <w:bCs/>
                          <w:color w:val="2A5135"/>
                          <w:spacing w:val="13"/>
                          <w:sz w:val="26"/>
                          <w:szCs w:val="26"/>
                        </w:rPr>
                        <w:t>A DONOR APPRECIATION RECEPTION</w:t>
                      </w:r>
                    </w:p>
                    <w:p w:rsidR="00011A34" w:rsidRPr="009F0A63" w:rsidRDefault="00011A34" w:rsidP="00011A34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jc w:val="center"/>
                        <w:textAlignment w:val="center"/>
                        <w:rPr>
                          <w:rFonts w:ascii="Georgia" w:hAnsi="Georgia" w:cs="Georgia"/>
                          <w:i/>
                          <w:iCs/>
                          <w:color w:val="626469"/>
                          <w:sz w:val="20"/>
                          <w:szCs w:val="20"/>
                        </w:rPr>
                      </w:pPr>
                    </w:p>
                    <w:p w:rsidR="00011A34" w:rsidRPr="009F0A63" w:rsidRDefault="00011A34" w:rsidP="00011A34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jc w:val="center"/>
                        <w:textAlignment w:val="center"/>
                        <w:rPr>
                          <w:rFonts w:ascii="Georgia" w:hAnsi="Georgia" w:cs="Georgia"/>
                          <w:i/>
                          <w:iCs/>
                          <w:color w:val="626469"/>
                          <w:sz w:val="20"/>
                          <w:szCs w:val="20"/>
                        </w:rPr>
                      </w:pPr>
                      <w:r w:rsidRPr="009F0A63">
                        <w:rPr>
                          <w:rFonts w:ascii="Georgia" w:hAnsi="Georgia" w:cs="Georgia"/>
                          <w:i/>
                          <w:iCs/>
                          <w:color w:val="626469"/>
                          <w:sz w:val="20"/>
                          <w:szCs w:val="20"/>
                        </w:rPr>
                        <w:t xml:space="preserve">To thank you for your generous support of </w:t>
                      </w:r>
                      <w:r w:rsidRPr="009F0A63">
                        <w:rPr>
                          <w:rFonts w:ascii="Georgia" w:hAnsi="Georgia" w:cs="Georgia"/>
                          <w:i/>
                          <w:iCs/>
                          <w:color w:val="626469"/>
                          <w:sz w:val="20"/>
                          <w:szCs w:val="20"/>
                        </w:rPr>
                        <w:br/>
                        <w:t>The University of Alabama at Birmingham</w:t>
                      </w:r>
                    </w:p>
                    <w:p w:rsidR="00011A34" w:rsidRPr="009F0A63" w:rsidRDefault="00011A34" w:rsidP="00011A34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jc w:val="center"/>
                        <w:textAlignment w:val="center"/>
                        <w:rPr>
                          <w:rFonts w:ascii="Georgia" w:hAnsi="Georgia" w:cs="Georgia"/>
                          <w:i/>
                          <w:iCs/>
                          <w:color w:val="626469"/>
                          <w:sz w:val="20"/>
                          <w:szCs w:val="20"/>
                        </w:rPr>
                      </w:pPr>
                    </w:p>
                    <w:p w:rsidR="00011A34" w:rsidRPr="009F0A63" w:rsidRDefault="00011A34" w:rsidP="00011A34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jc w:val="center"/>
                        <w:textAlignment w:val="center"/>
                        <w:rPr>
                          <w:rFonts w:ascii="Georgia" w:hAnsi="Georgia" w:cs="Georgia"/>
                          <w:i/>
                          <w:iCs/>
                          <w:color w:val="626469"/>
                          <w:sz w:val="20"/>
                          <w:szCs w:val="20"/>
                        </w:rPr>
                      </w:pPr>
                      <w:r w:rsidRPr="009F0A63">
                        <w:rPr>
                          <w:rFonts w:ascii="Georgia" w:hAnsi="Georgia" w:cs="Georgia"/>
                          <w:i/>
                          <w:iCs/>
                          <w:color w:val="626469"/>
                          <w:sz w:val="20"/>
                          <w:szCs w:val="20"/>
                        </w:rPr>
                        <w:t>Wednesday, November 29, 2018</w:t>
                      </w:r>
                    </w:p>
                    <w:p w:rsidR="00011A34" w:rsidRPr="009F0A63" w:rsidRDefault="00011A34" w:rsidP="00011A34">
                      <w:pPr>
                        <w:autoSpaceDE w:val="0"/>
                        <w:autoSpaceDN w:val="0"/>
                        <w:adjustRightInd w:val="0"/>
                        <w:spacing w:after="90" w:line="288" w:lineRule="auto"/>
                        <w:jc w:val="center"/>
                        <w:textAlignment w:val="center"/>
                        <w:rPr>
                          <w:rFonts w:ascii="Georgia" w:hAnsi="Georgia" w:cs="Georgia"/>
                          <w:i/>
                          <w:iCs/>
                          <w:color w:val="626469"/>
                          <w:sz w:val="20"/>
                          <w:szCs w:val="20"/>
                        </w:rPr>
                      </w:pPr>
                      <w:r w:rsidRPr="009F0A63">
                        <w:rPr>
                          <w:rFonts w:ascii="Georgia" w:hAnsi="Georgia" w:cs="Georgia"/>
                          <w:i/>
                          <w:iCs/>
                          <w:color w:val="626469"/>
                          <w:sz w:val="20"/>
                          <w:szCs w:val="20"/>
                        </w:rPr>
                        <w:t>6:00 pm - 8:00 pm</w:t>
                      </w:r>
                    </w:p>
                    <w:p w:rsidR="00011A34" w:rsidRPr="009F0A63" w:rsidRDefault="00011A34" w:rsidP="00011A34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jc w:val="center"/>
                        <w:textAlignment w:val="center"/>
                        <w:rPr>
                          <w:rFonts w:ascii="Georgia" w:hAnsi="Georgia" w:cs="Georgia"/>
                          <w:i/>
                          <w:iCs/>
                          <w:color w:val="626469"/>
                          <w:sz w:val="20"/>
                          <w:szCs w:val="20"/>
                        </w:rPr>
                      </w:pPr>
                      <w:r w:rsidRPr="009F0A63">
                        <w:rPr>
                          <w:rFonts w:ascii="Georgia" w:hAnsi="Georgia" w:cs="Georgia"/>
                          <w:i/>
                          <w:iCs/>
                          <w:color w:val="626469"/>
                          <w:sz w:val="20"/>
                          <w:szCs w:val="20"/>
                        </w:rPr>
                        <w:t>UAB Woodward House</w:t>
                      </w:r>
                    </w:p>
                    <w:p w:rsidR="00011A34" w:rsidRPr="009F0A63" w:rsidRDefault="00011A34" w:rsidP="00011A34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jc w:val="center"/>
                        <w:textAlignment w:val="center"/>
                        <w:rPr>
                          <w:rFonts w:ascii="Arial" w:hAnsi="Arial" w:cs="Arial"/>
                          <w:color w:val="626469"/>
                          <w:sz w:val="20"/>
                          <w:szCs w:val="20"/>
                        </w:rPr>
                      </w:pPr>
                      <w:r w:rsidRPr="009F0A63">
                        <w:rPr>
                          <w:rFonts w:ascii="Georgia" w:hAnsi="Georgia" w:cs="Georgia"/>
                          <w:i/>
                          <w:iCs/>
                          <w:color w:val="626469"/>
                          <w:sz w:val="20"/>
                          <w:szCs w:val="20"/>
                        </w:rPr>
                        <w:t>4101 Altamont Road</w:t>
                      </w:r>
                    </w:p>
                    <w:p w:rsidR="00011A34" w:rsidRPr="009F0A63" w:rsidRDefault="00011A34" w:rsidP="00011A34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jc w:val="center"/>
                        <w:textAlignment w:val="center"/>
                        <w:rPr>
                          <w:rFonts w:ascii="Georgia" w:hAnsi="Georgia" w:cs="Georgia"/>
                          <w:i/>
                          <w:iCs/>
                          <w:color w:val="626469"/>
                          <w:sz w:val="20"/>
                          <w:szCs w:val="20"/>
                        </w:rPr>
                      </w:pPr>
                    </w:p>
                    <w:p w:rsidR="00011A34" w:rsidRPr="009F0A63" w:rsidRDefault="00011A34" w:rsidP="00011A34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jc w:val="center"/>
                        <w:textAlignment w:val="center"/>
                        <w:rPr>
                          <w:rFonts w:ascii="Georgia" w:hAnsi="Georgia" w:cs="Georgia"/>
                          <w:i/>
                          <w:iCs/>
                          <w:color w:val="626469"/>
                          <w:sz w:val="20"/>
                          <w:szCs w:val="20"/>
                        </w:rPr>
                      </w:pPr>
                      <w:r w:rsidRPr="009F0A63">
                        <w:rPr>
                          <w:rFonts w:ascii="Georgia" w:hAnsi="Georgia" w:cs="Georgia"/>
                          <w:i/>
                          <w:iCs/>
                          <w:color w:val="626469"/>
                          <w:sz w:val="20"/>
                          <w:szCs w:val="20"/>
                        </w:rPr>
                        <w:t xml:space="preserve">Please reply to 205.975.0756 </w:t>
                      </w:r>
                    </w:p>
                    <w:p w:rsidR="00011A34" w:rsidRPr="00A90F96" w:rsidRDefault="00011A34" w:rsidP="00011A34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jc w:val="center"/>
                        <w:textAlignment w:val="center"/>
                        <w:rPr>
                          <w:rFonts w:ascii="Georgia" w:hAnsi="Georgia" w:cs="Georgia"/>
                          <w:i/>
                          <w:iCs/>
                          <w:color w:val="626469"/>
                          <w:sz w:val="20"/>
                          <w:szCs w:val="20"/>
                        </w:rPr>
                      </w:pPr>
                      <w:r>
                        <w:rPr>
                          <w:rFonts w:ascii="Georgia" w:hAnsi="Georgia" w:cs="Georgia"/>
                          <w:i/>
                          <w:iCs/>
                          <w:color w:val="626469"/>
                          <w:sz w:val="20"/>
                          <w:szCs w:val="20"/>
                        </w:rPr>
                        <w:t>or uabevents@uab.edu</w:t>
                      </w:r>
                    </w:p>
                  </w:txbxContent>
                </v:textbox>
              </v:shape>
            </w:pict>
          </mc:Fallback>
        </mc:AlternateContent>
      </w:r>
      <w:r w:rsidR="00A47B17">
        <w:softHyphen/>
      </w:r>
      <w:r w:rsidR="00380455">
        <w:rPr>
          <w:noProof/>
        </w:rPr>
        <w:drawing>
          <wp:inline distT="0" distB="0" distL="0" distR="0">
            <wp:extent cx="5029200" cy="77724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ackground3_applegreen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80455">
        <w:rPr>
          <w:noProof/>
        </w:rPr>
        <w:drawing>
          <wp:inline distT="0" distB="0" distL="0" distR="0">
            <wp:extent cx="5029200" cy="77724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ackground3_applegreen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04B18" w:rsidSect="0080430B">
      <w:pgSz w:w="15840" w:h="12240" w:orient="landscape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B06040202020202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B17"/>
    <w:rsid w:val="00011A34"/>
    <w:rsid w:val="00380455"/>
    <w:rsid w:val="00404B18"/>
    <w:rsid w:val="004727B9"/>
    <w:rsid w:val="00A47B17"/>
    <w:rsid w:val="00FA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1E488"/>
  <w14:defaultImageDpi w14:val="32767"/>
  <w15:chartTrackingRefBased/>
  <w15:docId w15:val="{6190F7ED-7321-E443-97C3-7D82299E5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DSM_Files/DigitalMediaStorage/Current_Work/01_Clients/DEVELOPMENT/INVITATION_TEMPLATES/DonorInvitation1.dotx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DonorInvitation1.dotx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Stegall, Hagen</dc:creator>
  <cp:keywords/>
  <dc:description/>
  <cp:lastModifiedBy>Stegall, Hagen</cp:lastModifiedBy>
  <cp:revision>2</cp:revision>
  <dcterms:created xsi:type="dcterms:W3CDTF">2018-12-05T17:27:00Z</dcterms:created>
  <dcterms:modified xsi:type="dcterms:W3CDTF">2018-12-05T17:27:00Z</dcterms:modified>
</cp:coreProperties>
</file>